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9D" w:rsidRDefault="004E4A81">
      <w:pPr>
        <w:pStyle w:val="H1"/>
      </w:pPr>
      <w:r>
        <w:t>Considerations When Deciding on a Recommended Solution</w:t>
      </w:r>
    </w:p>
    <w:tbl>
      <w:tblPr>
        <w:tblW w:w="9863" w:type="dxa"/>
        <w:jc w:val="center"/>
        <w:tblInd w:w="-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2650"/>
        <w:gridCol w:w="2650"/>
        <w:gridCol w:w="1658"/>
      </w:tblGrid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Project Name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Project Ref</w:t>
            </w:r>
            <w:r w:rsidR="003D2936">
              <w:t>erence</w:t>
            </w:r>
            <w:r>
              <w:t xml:space="preserve"> N</w:t>
            </w:r>
            <w:r w:rsidR="003D2936">
              <w:t>umber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Prepared By (print)</w:t>
            </w:r>
          </w:p>
        </w:tc>
        <w:tc>
          <w:tcPr>
            <w:tcW w:w="165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Preparer’s Initials</w:t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65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Customer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Contact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Contact’s Phone</w:t>
            </w:r>
            <w:r w:rsidR="003D2936">
              <w:t xml:space="preserve"> #</w:t>
            </w:r>
          </w:p>
        </w:tc>
        <w:tc>
          <w:tcPr>
            <w:tcW w:w="165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Date Prepared</w:t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9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65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4E4A81" w:rsidRDefault="004E4A81" w:rsidP="004E4A81"/>
    <w:p w:rsidR="004E4A81" w:rsidRDefault="004E4A81" w:rsidP="004E4A81">
      <w:pPr>
        <w:pStyle w:val="space"/>
        <w:rPr>
          <w:b/>
          <w:bCs/>
          <w:sz w:val="24"/>
        </w:rPr>
      </w:pPr>
      <w:r>
        <w:rPr>
          <w:b/>
          <w:bCs/>
          <w:sz w:val="24"/>
        </w:rPr>
        <w:t>For a COTS Product (Buy) Solution</w:t>
      </w:r>
    </w:p>
    <w:p w:rsidR="004E4A81" w:rsidRDefault="004E4A81" w:rsidP="004E4A81"/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>
        <w:fldChar w:fldCharType="end"/>
      </w:r>
      <w:bookmarkEnd w:id="8"/>
      <w:r>
        <w:tab/>
      </w:r>
      <w:r w:rsidR="004E4A81">
        <w:t>Is the product available now?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Will it meet the need?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Is this a new product?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How fast does the vendor respond to problems?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Is the product well documented?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Will the vendor be here tomorrow?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Has the vendor implemented this for other companies in the industry?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How much does the vendor product cost?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How much will it cost to support and maintain?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What happens when new versions of the COTS product are released?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Can the vendor provide customer references for implementation and product support?</w:t>
      </w:r>
    </w:p>
    <w:p w:rsidR="004E4A81" w:rsidRDefault="004E4A81" w:rsidP="004E4A81"/>
    <w:p w:rsidR="004E4A81" w:rsidRDefault="004E4A81" w:rsidP="004E4A81">
      <w:pPr>
        <w:pStyle w:val="space"/>
        <w:rPr>
          <w:b/>
          <w:bCs/>
          <w:sz w:val="24"/>
        </w:rPr>
      </w:pPr>
      <w:r>
        <w:rPr>
          <w:b/>
          <w:bCs/>
          <w:sz w:val="24"/>
        </w:rPr>
        <w:t>For a Customer/New Product (Build) Solution</w:t>
      </w:r>
    </w:p>
    <w:p w:rsidR="004E4A81" w:rsidRDefault="004E4A81" w:rsidP="004E4A81"/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Does the organization possess the required expertise?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Can the expertise be acquired quickly at a reasonable cost?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Will training in new technology be required?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Will time to deployment be unacceptably long?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Will maintenance costs be decreased?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Must additional tools or platforms be purchased?</w:t>
      </w:r>
    </w:p>
    <w:p w:rsidR="004E4A81" w:rsidRDefault="004E4A81" w:rsidP="004E4A81"/>
    <w:p w:rsidR="004E4A81" w:rsidRDefault="004E4A81" w:rsidP="004E4A81">
      <w:pPr>
        <w:pStyle w:val="space"/>
        <w:rPr>
          <w:b/>
          <w:bCs/>
          <w:sz w:val="24"/>
        </w:rPr>
      </w:pPr>
      <w:r>
        <w:rPr>
          <w:b/>
          <w:bCs/>
          <w:sz w:val="24"/>
        </w:rPr>
        <w:t>For an Outsourcing Solution</w:t>
      </w:r>
    </w:p>
    <w:p w:rsidR="004E4A81" w:rsidRDefault="004E4A81" w:rsidP="004E4A81"/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Does the organization possess IT resources qualified to keep pace with business growth?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Does the organization have difficulty recruiting IT staff?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Is IT the core business of the organization?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Is reducing IT overhead costs a business objective of the organization?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Does the outsourcing vendor have experience in this industry?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 xml:space="preserve">Is it an organizational priority to gain a technology edge over competition? </w:t>
      </w:r>
    </w:p>
    <w:p w:rsidR="004E4A81" w:rsidRDefault="008C2148" w:rsidP="008C2148">
      <w:pPr>
        <w:pStyle w:val="space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E4A81">
        <w:t>Is the outsourcing company commercially certified to provide the service?</w:t>
      </w:r>
    </w:p>
    <w:p w:rsidR="009A4E25" w:rsidRDefault="009A4E25" w:rsidP="004E4A81"/>
    <w:sectPr w:rsidR="009A4E25" w:rsidSect="000C4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152" w:bottom="144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BC" w:rsidRDefault="000057BC">
      <w:r>
        <w:separator/>
      </w:r>
    </w:p>
  </w:endnote>
  <w:endnote w:type="continuationSeparator" w:id="0">
    <w:p w:rsidR="000057BC" w:rsidRDefault="0000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1" w:rsidRDefault="004E4A81">
    <w:pPr>
      <w:pStyle w:val="Footer"/>
      <w:pBdr>
        <w:top w:val="single" w:sz="18" w:space="1" w:color="C0C0C0"/>
      </w:pBdr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0057BC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0057BC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1" w:rsidRDefault="000057BC">
    <w:pPr>
      <w:pStyle w:val="footertext"/>
      <w:tabs>
        <w:tab w:val="clear" w:pos="1530"/>
        <w:tab w:val="left" w:pos="72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109220</wp:posOffset>
          </wp:positionH>
          <wp:positionV relativeFrom="paragraph">
            <wp:posOffset>-22225</wp:posOffset>
          </wp:positionV>
          <wp:extent cx="234950" cy="189230"/>
          <wp:effectExtent l="0" t="0" r="0" b="1270"/>
          <wp:wrapNone/>
          <wp:docPr id="4" name="Picture 4" descr="esinew-no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inew-no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A81">
      <w:t xml:space="preserve">© </w:t>
    </w:r>
    <w:r w:rsidR="004E4A81">
      <w:tab/>
    </w:r>
    <w:r w:rsidR="004E4A81">
      <w:tab/>
    </w:r>
    <w:r w:rsidR="004E4A81">
      <w:fldChar w:fldCharType="begin"/>
    </w:r>
    <w:r w:rsidR="004E4A81">
      <w:instrText xml:space="preserve"> FILENAME \* Lower </w:instrText>
    </w:r>
    <w:r w:rsidR="004E4A81">
      <w:fldChar w:fldCharType="separate"/>
    </w:r>
    <w:r>
      <w:rPr>
        <w:noProof/>
      </w:rPr>
      <w:t>document19</w:t>
    </w:r>
    <w:r w:rsidR="004E4A81">
      <w:fldChar w:fldCharType="end"/>
    </w:r>
    <w:r w:rsidR="004E4A81">
      <w:tab/>
    </w:r>
    <w:r w:rsidR="004E4A81">
      <w:rPr>
        <w:rStyle w:val="PageNumber"/>
      </w:rPr>
      <w:fldChar w:fldCharType="begin"/>
    </w:r>
    <w:r w:rsidR="004E4A81">
      <w:rPr>
        <w:rStyle w:val="PageNumber"/>
      </w:rPr>
      <w:instrText xml:space="preserve"> PAGE </w:instrText>
    </w:r>
    <w:r w:rsidR="004E4A81">
      <w:rPr>
        <w:rStyle w:val="PageNumber"/>
      </w:rPr>
      <w:fldChar w:fldCharType="separate"/>
    </w:r>
    <w:r w:rsidR="004E4A81">
      <w:rPr>
        <w:rStyle w:val="PageNumber"/>
        <w:noProof/>
      </w:rPr>
      <w:t>2</w:t>
    </w:r>
    <w:r w:rsidR="004E4A8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1" w:rsidRDefault="000057BC">
    <w:pPr>
      <w:pStyle w:val="footertext"/>
      <w:tabs>
        <w:tab w:val="clear" w:pos="1530"/>
        <w:tab w:val="left" w:pos="720"/>
      </w:tabs>
    </w:pPr>
    <w:bookmarkStart w:id="9" w:name="_GoBack"/>
    <w:bookmarkEnd w:id="9"/>
    <w:r>
      <w:rPr>
        <w:noProof/>
      </w:rPr>
      <w:drawing>
        <wp:inline distT="0" distB="0" distL="0" distR="0">
          <wp:extent cx="971550" cy="714375"/>
          <wp:effectExtent l="0" t="0" r="0" b="9525"/>
          <wp:docPr id="1" name="Picture 1" descr="C:\Users\behrler\Desktop\ESI Blue Logo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hrler\Desktop\ESI Blue Logo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sz w:val="20"/>
      </w:rPr>
      <w:t xml:space="preserve">© ESI International               </w:t>
    </w:r>
    <w:hyperlink r:id="rId2" w:history="1">
      <w:r w:rsidRPr="00A2541B">
        <w:rPr>
          <w:rStyle w:val="Hyperlink"/>
          <w:sz w:val="20"/>
        </w:rPr>
        <w:t>www.esi-intl.com</w:t>
      </w:r>
    </w:hyperlink>
    <w:r>
      <w:rPr>
        <w:sz w:val="20"/>
      </w:rPr>
      <w:t xml:space="preserve">         </w:t>
    </w:r>
    <w:r w:rsidRPr="000057BC">
      <w:rPr>
        <w:sz w:val="20"/>
      </w:rPr>
      <w:t>(888) 374-8884</w:t>
    </w:r>
    <w:r w:rsidR="004E4A81">
      <w:tab/>
    </w:r>
    <w:r w:rsidR="004E4A81">
      <w:rPr>
        <w:rStyle w:val="PageNumber"/>
      </w:rPr>
      <w:fldChar w:fldCharType="begin"/>
    </w:r>
    <w:r w:rsidR="004E4A81">
      <w:rPr>
        <w:rStyle w:val="PageNumber"/>
      </w:rPr>
      <w:instrText xml:space="preserve"> PAGE </w:instrText>
    </w:r>
    <w:r w:rsidR="004E4A81">
      <w:rPr>
        <w:rStyle w:val="PageNumber"/>
      </w:rPr>
      <w:fldChar w:fldCharType="separate"/>
    </w:r>
    <w:r>
      <w:rPr>
        <w:rStyle w:val="PageNumber"/>
        <w:noProof/>
      </w:rPr>
      <w:t>1</w:t>
    </w:r>
    <w:r w:rsidR="004E4A8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BC" w:rsidRDefault="000057BC">
      <w:r>
        <w:separator/>
      </w:r>
    </w:p>
  </w:footnote>
  <w:footnote w:type="continuationSeparator" w:id="0">
    <w:p w:rsidR="000057BC" w:rsidRDefault="00005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BC" w:rsidRDefault="00005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81" w:rsidRDefault="004E4A81">
    <w:pPr>
      <w:pStyle w:val="Header"/>
      <w:tabs>
        <w:tab w:val="clear" w:pos="4320"/>
        <w:tab w:val="center" w:pos="8640"/>
        <w:tab w:val="right" w:pos="9360"/>
      </w:tabs>
    </w:pPr>
    <w:r>
      <w:tab/>
    </w:r>
    <w:fldSimple w:instr=" STYLEREF H1 \* MERGEFORMAT ">
      <w:r w:rsidR="000057BC">
        <w:rPr>
          <w:noProof/>
        </w:rPr>
        <w:t>Considerations When Deciding on a Recommended Solution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BC" w:rsidRDefault="00005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04"/>
    <w:multiLevelType w:val="singleLevel"/>
    <w:tmpl w:val="04D81E4E"/>
    <w:lvl w:ilvl="0">
      <w:start w:val="1"/>
      <w:numFmt w:val="decimal"/>
      <w:lvlText w:val="%1."/>
      <w:legacy w:legacy="1" w:legacySpace="0" w:legacyIndent="288"/>
      <w:lvlJc w:val="right"/>
      <w:pPr>
        <w:ind w:left="331" w:hanging="288"/>
      </w:pPr>
    </w:lvl>
  </w:abstractNum>
  <w:abstractNum w:abstractNumId="1">
    <w:nsid w:val="21D8231A"/>
    <w:multiLevelType w:val="hybridMultilevel"/>
    <w:tmpl w:val="B1C45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ED008F"/>
    <w:multiLevelType w:val="hybridMultilevel"/>
    <w:tmpl w:val="496C0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C05B1E"/>
    <w:multiLevelType w:val="multilevel"/>
    <w:tmpl w:val="496C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2C3C72"/>
    <w:multiLevelType w:val="hybridMultilevel"/>
    <w:tmpl w:val="314452C8"/>
    <w:lvl w:ilvl="0" w:tplc="1B502E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0FE5686"/>
    <w:multiLevelType w:val="hybridMultilevel"/>
    <w:tmpl w:val="2A72CF26"/>
    <w:lvl w:ilvl="0" w:tplc="8ECCD2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0F618C"/>
    <w:multiLevelType w:val="hybridMultilevel"/>
    <w:tmpl w:val="ED405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631A36"/>
    <w:multiLevelType w:val="hybridMultilevel"/>
    <w:tmpl w:val="7FA696E4"/>
    <w:lvl w:ilvl="0" w:tplc="10107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942854"/>
    <w:multiLevelType w:val="hybridMultilevel"/>
    <w:tmpl w:val="9C7CB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BC"/>
    <w:rsid w:val="000057BC"/>
    <w:rsid w:val="000862C4"/>
    <w:rsid w:val="000C4706"/>
    <w:rsid w:val="000E1C8E"/>
    <w:rsid w:val="001761AA"/>
    <w:rsid w:val="0035670D"/>
    <w:rsid w:val="00365429"/>
    <w:rsid w:val="0038789D"/>
    <w:rsid w:val="003D2936"/>
    <w:rsid w:val="003E3F32"/>
    <w:rsid w:val="004B33A8"/>
    <w:rsid w:val="004D0848"/>
    <w:rsid w:val="004E4A81"/>
    <w:rsid w:val="005047C2"/>
    <w:rsid w:val="00611427"/>
    <w:rsid w:val="008C2148"/>
    <w:rsid w:val="009A4E25"/>
    <w:rsid w:val="009B4AD4"/>
    <w:rsid w:val="00A275EE"/>
    <w:rsid w:val="00A87889"/>
    <w:rsid w:val="00B010E0"/>
    <w:rsid w:val="00B43142"/>
    <w:rsid w:val="00B85514"/>
    <w:rsid w:val="00B97D36"/>
    <w:rsid w:val="00EA6B1D"/>
    <w:rsid w:val="00ED526E"/>
    <w:rsid w:val="00F1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paragraph" w:styleId="CommentText">
    <w:name w:val="annotation text"/>
    <w:basedOn w:val="Normal"/>
    <w:semiHidden/>
    <w:rsid w:val="009A4E25"/>
    <w:rPr>
      <w:rFonts w:ascii="Arial" w:hAnsi="Arial"/>
    </w:rPr>
  </w:style>
  <w:style w:type="paragraph" w:styleId="BalloonText">
    <w:name w:val="Balloon Text"/>
    <w:basedOn w:val="Normal"/>
    <w:semiHidden/>
    <w:rsid w:val="009A4E2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E3F32"/>
    <w:pPr>
      <w:overflowPunct w:val="0"/>
      <w:autoSpaceDE w:val="0"/>
      <w:autoSpaceDN w:val="0"/>
      <w:adjustRightInd w:val="0"/>
      <w:ind w:left="720"/>
      <w:textAlignment w:val="baseline"/>
    </w:pPr>
    <w:rPr>
      <w:rFonts w:cs="Arial"/>
      <w:bCs/>
    </w:rPr>
  </w:style>
  <w:style w:type="paragraph" w:customStyle="1" w:styleId="formcaption5pt">
    <w:name w:val="form caption 5pt"/>
    <w:basedOn w:val="Normal"/>
    <w:rsid w:val="000C4706"/>
    <w:pPr>
      <w:overflowPunct w:val="0"/>
      <w:autoSpaceDE w:val="0"/>
      <w:autoSpaceDN w:val="0"/>
      <w:adjustRightInd w:val="0"/>
      <w:spacing w:before="2" w:after="2"/>
      <w:ind w:left="-72"/>
      <w:textAlignment w:val="baseline"/>
    </w:pPr>
    <w:rPr>
      <w:rFonts w:ascii="Helvetica" w:hAnsi="Helvetica"/>
      <w:caps/>
      <w:sz w:val="10"/>
    </w:rPr>
  </w:style>
  <w:style w:type="paragraph" w:customStyle="1" w:styleId="formhead9pt">
    <w:name w:val="form head 9pt"/>
    <w:basedOn w:val="Normal"/>
    <w:rsid w:val="000C4706"/>
    <w:pPr>
      <w:overflowPunct w:val="0"/>
      <w:autoSpaceDE w:val="0"/>
      <w:autoSpaceDN w:val="0"/>
      <w:adjustRightInd w:val="0"/>
      <w:spacing w:before="240"/>
      <w:ind w:left="-115"/>
      <w:textAlignment w:val="baseline"/>
    </w:pPr>
    <w:rPr>
      <w:rFonts w:ascii="Helvetica" w:hAnsi="Helvetica"/>
      <w:b/>
      <w:caps/>
      <w:sz w:val="18"/>
    </w:rPr>
  </w:style>
  <w:style w:type="paragraph" w:customStyle="1" w:styleId="formspace">
    <w:name w:val="form space"/>
    <w:basedOn w:val="Normal"/>
    <w:rsid w:val="000C4706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Helvetica" w:hAnsi="Helvetica"/>
      <w:sz w:val="18"/>
    </w:rPr>
  </w:style>
  <w:style w:type="paragraph" w:customStyle="1" w:styleId="formcaption9pt">
    <w:name w:val="form caption 9pt"/>
    <w:basedOn w:val="formcaption5pt"/>
    <w:rsid w:val="000C4706"/>
    <w:pPr>
      <w:spacing w:before="40" w:after="40"/>
      <w:ind w:left="0"/>
      <w:jc w:val="center"/>
    </w:pPr>
    <w:rPr>
      <w:b/>
      <w:sz w:val="18"/>
    </w:rPr>
  </w:style>
  <w:style w:type="paragraph" w:customStyle="1" w:styleId="checklist2line">
    <w:name w:val="checklist 2line"/>
    <w:basedOn w:val="Normal"/>
    <w:rsid w:val="000C4706"/>
    <w:pPr>
      <w:overflowPunct w:val="0"/>
      <w:autoSpaceDE w:val="0"/>
      <w:autoSpaceDN w:val="0"/>
      <w:adjustRightInd w:val="0"/>
      <w:spacing w:before="24" w:after="24"/>
      <w:ind w:left="7"/>
      <w:textAlignment w:val="baseline"/>
    </w:pPr>
    <w:rPr>
      <w:rFonts w:ascii="Helvetica" w:hAnsi="Helvetica"/>
      <w:sz w:val="18"/>
    </w:rPr>
  </w:style>
  <w:style w:type="character" w:styleId="Hyperlink">
    <w:name w:val="Hyperlink"/>
    <w:basedOn w:val="DefaultParagraphFont"/>
    <w:rsid w:val="000057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paragraph" w:styleId="CommentText">
    <w:name w:val="annotation text"/>
    <w:basedOn w:val="Normal"/>
    <w:semiHidden/>
    <w:rsid w:val="009A4E25"/>
    <w:rPr>
      <w:rFonts w:ascii="Arial" w:hAnsi="Arial"/>
    </w:rPr>
  </w:style>
  <w:style w:type="paragraph" w:styleId="BalloonText">
    <w:name w:val="Balloon Text"/>
    <w:basedOn w:val="Normal"/>
    <w:semiHidden/>
    <w:rsid w:val="009A4E2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E3F32"/>
    <w:pPr>
      <w:overflowPunct w:val="0"/>
      <w:autoSpaceDE w:val="0"/>
      <w:autoSpaceDN w:val="0"/>
      <w:adjustRightInd w:val="0"/>
      <w:ind w:left="720"/>
      <w:textAlignment w:val="baseline"/>
    </w:pPr>
    <w:rPr>
      <w:rFonts w:cs="Arial"/>
      <w:bCs/>
    </w:rPr>
  </w:style>
  <w:style w:type="paragraph" w:customStyle="1" w:styleId="formcaption5pt">
    <w:name w:val="form caption 5pt"/>
    <w:basedOn w:val="Normal"/>
    <w:rsid w:val="000C4706"/>
    <w:pPr>
      <w:overflowPunct w:val="0"/>
      <w:autoSpaceDE w:val="0"/>
      <w:autoSpaceDN w:val="0"/>
      <w:adjustRightInd w:val="0"/>
      <w:spacing w:before="2" w:after="2"/>
      <w:ind w:left="-72"/>
      <w:textAlignment w:val="baseline"/>
    </w:pPr>
    <w:rPr>
      <w:rFonts w:ascii="Helvetica" w:hAnsi="Helvetica"/>
      <w:caps/>
      <w:sz w:val="10"/>
    </w:rPr>
  </w:style>
  <w:style w:type="paragraph" w:customStyle="1" w:styleId="formhead9pt">
    <w:name w:val="form head 9pt"/>
    <w:basedOn w:val="Normal"/>
    <w:rsid w:val="000C4706"/>
    <w:pPr>
      <w:overflowPunct w:val="0"/>
      <w:autoSpaceDE w:val="0"/>
      <w:autoSpaceDN w:val="0"/>
      <w:adjustRightInd w:val="0"/>
      <w:spacing w:before="240"/>
      <w:ind w:left="-115"/>
      <w:textAlignment w:val="baseline"/>
    </w:pPr>
    <w:rPr>
      <w:rFonts w:ascii="Helvetica" w:hAnsi="Helvetica"/>
      <w:b/>
      <w:caps/>
      <w:sz w:val="18"/>
    </w:rPr>
  </w:style>
  <w:style w:type="paragraph" w:customStyle="1" w:styleId="formspace">
    <w:name w:val="form space"/>
    <w:basedOn w:val="Normal"/>
    <w:rsid w:val="000C4706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Helvetica" w:hAnsi="Helvetica"/>
      <w:sz w:val="18"/>
    </w:rPr>
  </w:style>
  <w:style w:type="paragraph" w:customStyle="1" w:styleId="formcaption9pt">
    <w:name w:val="form caption 9pt"/>
    <w:basedOn w:val="formcaption5pt"/>
    <w:rsid w:val="000C4706"/>
    <w:pPr>
      <w:spacing w:before="40" w:after="40"/>
      <w:ind w:left="0"/>
      <w:jc w:val="center"/>
    </w:pPr>
    <w:rPr>
      <w:b/>
      <w:sz w:val="18"/>
    </w:rPr>
  </w:style>
  <w:style w:type="paragraph" w:customStyle="1" w:styleId="checklist2line">
    <w:name w:val="checklist 2line"/>
    <w:basedOn w:val="Normal"/>
    <w:rsid w:val="000C4706"/>
    <w:pPr>
      <w:overflowPunct w:val="0"/>
      <w:autoSpaceDE w:val="0"/>
      <w:autoSpaceDN w:val="0"/>
      <w:adjustRightInd w:val="0"/>
      <w:spacing w:before="24" w:after="24"/>
      <w:ind w:left="7"/>
      <w:textAlignment w:val="baseline"/>
    </w:pPr>
    <w:rPr>
      <w:rFonts w:ascii="Helvetica" w:hAnsi="Helvetica"/>
      <w:sz w:val="18"/>
    </w:rPr>
  </w:style>
  <w:style w:type="character" w:styleId="Hyperlink">
    <w:name w:val="Hyperlink"/>
    <w:basedOn w:val="DefaultParagraphFont"/>
    <w:rsid w:val="000057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Managing%20IT%20Projects\Considerations%20When%20Deciding%20on%20a%20Recommended%20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Considerations When Deciding on a Recommended Solution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Rachel Behrle</dc:creator>
  <cp:lastModifiedBy>Rachel Behrle</cp:lastModifiedBy>
  <cp:revision>1</cp:revision>
  <cp:lastPrinted>2005-02-11T12:56:00Z</cp:lastPrinted>
  <dcterms:created xsi:type="dcterms:W3CDTF">2013-10-02T18:43:00Z</dcterms:created>
  <dcterms:modified xsi:type="dcterms:W3CDTF">2013-10-02T18:44:00Z</dcterms:modified>
</cp:coreProperties>
</file>