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9D" w:rsidRDefault="000C4706">
      <w:pPr>
        <w:pStyle w:val="H1"/>
      </w:pPr>
      <w:r>
        <w:t>Close</w:t>
      </w:r>
      <w:r w:rsidR="006F0BC5">
        <w:t>out</w:t>
      </w:r>
      <w:r>
        <w:t xml:space="preserve"> Procedures</w:t>
      </w:r>
    </w:p>
    <w:tbl>
      <w:tblPr>
        <w:tblW w:w="9863" w:type="dxa"/>
        <w:jc w:val="center"/>
        <w:tblInd w:w="-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2650"/>
        <w:gridCol w:w="2650"/>
        <w:gridCol w:w="1658"/>
      </w:tblGrid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Project Name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Project Ref</w:t>
            </w:r>
            <w:r w:rsidR="006F0BC5">
              <w:t>erence Number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Prepared By (print)</w:t>
            </w:r>
          </w:p>
        </w:tc>
        <w:tc>
          <w:tcPr>
            <w:tcW w:w="1658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Preparer’s Initials</w:t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9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5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Customer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Contact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Contact’s Phone</w:t>
            </w:r>
            <w:r w:rsidR="006F0BC5">
              <w:t xml:space="preserve"> #</w:t>
            </w:r>
          </w:p>
        </w:tc>
        <w:tc>
          <w:tcPr>
            <w:tcW w:w="1658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Date Prepared</w:t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9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5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0E1C8E" w:rsidRDefault="000E1C8E" w:rsidP="000E1C8E">
      <w:pPr>
        <w:rPr>
          <w:bCs/>
          <w:sz w:val="22"/>
        </w:rPr>
      </w:pPr>
    </w:p>
    <w:p w:rsidR="000C4706" w:rsidRDefault="000C4706" w:rsidP="000C4706">
      <w:pPr>
        <w:pStyle w:val="formhead9pt"/>
        <w:ind w:left="0"/>
      </w:pPr>
      <w:r>
        <w:t>Review Deliverable Requirements and Procedures</w:t>
      </w:r>
    </w:p>
    <w:tbl>
      <w:tblPr>
        <w:tblW w:w="0" w:type="auto"/>
        <w:jc w:val="center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600"/>
        <w:gridCol w:w="1570"/>
        <w:gridCol w:w="1526"/>
        <w:gridCol w:w="1368"/>
        <w:gridCol w:w="1800"/>
      </w:tblGrid>
      <w:tr w:rsidR="000C47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description</w:t>
            </w:r>
          </w:p>
        </w:tc>
        <w:tc>
          <w:tcPr>
            <w:tcW w:w="15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Goal</w:t>
            </w:r>
          </w:p>
        </w:tc>
        <w:tc>
          <w:tcPr>
            <w:tcW w:w="15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participants</w:t>
            </w:r>
          </w:p>
        </w:tc>
        <w:tc>
          <w:tcPr>
            <w:tcW w:w="136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timing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t>tools and documentation</w:t>
            </w:r>
          </w:p>
        </w:tc>
      </w:tr>
      <w:tr w:rsidR="000C47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Review—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Contract deliverable requirements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Deliverable acceptance requirements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Process for gaining customer acceptance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Customer’s direct level of involvement in acceptance process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Sign-off procedure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Customer understanding of procedures and acceptance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Project manager</w:t>
            </w:r>
          </w:p>
          <w:p w:rsidR="000C4706" w:rsidRDefault="000C4706" w:rsidP="00EA6B1D">
            <w:pPr>
              <w:pStyle w:val="checklist2line"/>
            </w:pPr>
            <w:r>
              <w:t>Customer project manager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All customer meetings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Contract</w:t>
            </w:r>
          </w:p>
          <w:p w:rsidR="000C4706" w:rsidRDefault="000C4706" w:rsidP="00EA6B1D">
            <w:pPr>
              <w:pStyle w:val="checklist2line"/>
            </w:pPr>
            <w:r>
              <w:t>Customer sign-off procedures</w:t>
            </w:r>
          </w:p>
          <w:p w:rsidR="000C4706" w:rsidRDefault="000C4706" w:rsidP="00EA6B1D">
            <w:pPr>
              <w:pStyle w:val="checklist2line"/>
            </w:pPr>
            <w:r>
              <w:t>Acceptance plan</w:t>
            </w:r>
          </w:p>
          <w:p w:rsidR="000C4706" w:rsidRDefault="000C4706" w:rsidP="00EA6B1D">
            <w:pPr>
              <w:pStyle w:val="checklist2line"/>
            </w:pPr>
            <w:r>
              <w:t>Sign-off checklist</w:t>
            </w:r>
          </w:p>
        </w:tc>
      </w:tr>
      <w:tr w:rsidR="000C47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Incorporate additional customer provisions as appropriate.</w:t>
            </w:r>
          </w:p>
        </w:tc>
        <w:tc>
          <w:tcPr>
            <w:tcW w:w="1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C4706" w:rsidRDefault="000C4706" w:rsidP="000C4706">
      <w:pPr>
        <w:pStyle w:val="formhead9pt"/>
        <w:ind w:left="0"/>
      </w:pPr>
      <w:r>
        <w:t>Organize Delivery, Installation, and Testing Requirements</w:t>
      </w:r>
    </w:p>
    <w:tbl>
      <w:tblPr>
        <w:tblW w:w="0" w:type="auto"/>
        <w:jc w:val="center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600"/>
        <w:gridCol w:w="1570"/>
        <w:gridCol w:w="1526"/>
        <w:gridCol w:w="1368"/>
        <w:gridCol w:w="1800"/>
      </w:tblGrid>
      <w:tr w:rsidR="000C47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Description</w:t>
            </w:r>
          </w:p>
        </w:tc>
        <w:tc>
          <w:tcPr>
            <w:tcW w:w="15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Goal</w:t>
            </w:r>
          </w:p>
        </w:tc>
        <w:tc>
          <w:tcPr>
            <w:tcW w:w="15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Participants</w:t>
            </w:r>
          </w:p>
        </w:tc>
        <w:tc>
          <w:tcPr>
            <w:tcW w:w="13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Timing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t>Tools and Documentation</w:t>
            </w:r>
          </w:p>
        </w:tc>
      </w:tr>
      <w:tr w:rsidR="000C47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Verify that the acceptance plan addresses contract requirements for—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Delivery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Installation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Testing</w:t>
            </w:r>
          </w:p>
          <w:p w:rsidR="000C4706" w:rsidRDefault="000C4706" w:rsidP="00EA6B1D">
            <w:pPr>
              <w:pStyle w:val="checklist2line"/>
            </w:pPr>
            <w:r>
              <w:t xml:space="preserve">Determine the order in which deliverables will be provided. 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Matrix of deliverables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  <w:ind w:left="270" w:hanging="270"/>
            </w:pPr>
            <w:r>
              <w:t>Project manager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Must be completed before customer implementa-tion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Contract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t>Acceptance plan</w:t>
            </w:r>
          </w:p>
        </w:tc>
      </w:tr>
    </w:tbl>
    <w:p w:rsidR="000C4706" w:rsidRDefault="000C4706" w:rsidP="000C4706">
      <w:pPr>
        <w:pStyle w:val="formhead9pt"/>
        <w:pageBreakBefore/>
        <w:ind w:left="0"/>
      </w:pPr>
      <w:r>
        <w:lastRenderedPageBreak/>
        <w:t>Test (As Appropriate)</w:t>
      </w:r>
    </w:p>
    <w:tbl>
      <w:tblPr>
        <w:tblW w:w="0" w:type="auto"/>
        <w:jc w:val="center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600"/>
        <w:gridCol w:w="1570"/>
        <w:gridCol w:w="1526"/>
        <w:gridCol w:w="1368"/>
        <w:gridCol w:w="1800"/>
      </w:tblGrid>
      <w:tr w:rsidR="000C47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Description</w:t>
            </w:r>
          </w:p>
        </w:tc>
        <w:tc>
          <w:tcPr>
            <w:tcW w:w="15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Goal</w:t>
            </w:r>
          </w:p>
        </w:tc>
        <w:tc>
          <w:tcPr>
            <w:tcW w:w="15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Participants</w:t>
            </w:r>
          </w:p>
        </w:tc>
        <w:tc>
          <w:tcPr>
            <w:tcW w:w="13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Timing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t>Tools and Documentation</w:t>
            </w:r>
          </w:p>
        </w:tc>
      </w:tr>
      <w:tr w:rsidR="000C47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Conduct test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Ensure that test evaluates deliverable according to contract criteria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Review results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Correct deficiencies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Customer signature accepting each deliverable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Project manager</w:t>
            </w:r>
          </w:p>
          <w:p w:rsidR="000C4706" w:rsidRDefault="000C4706" w:rsidP="00EA6B1D">
            <w:pPr>
              <w:pStyle w:val="checklist2line"/>
            </w:pPr>
            <w:r>
              <w:t>Customer project manager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 xml:space="preserve">As deliver-ables are completed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Acceptance plan</w:t>
            </w:r>
          </w:p>
          <w:p w:rsidR="000C4706" w:rsidRDefault="000C4706" w:rsidP="00EA6B1D">
            <w:pPr>
              <w:pStyle w:val="checklist2line"/>
              <w:rPr>
                <w:i/>
              </w:rPr>
            </w:pPr>
            <w:r>
              <w:t>Contract</w:t>
            </w:r>
          </w:p>
        </w:tc>
      </w:tr>
      <w:tr w:rsidR="000C47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0" w:type="dxa"/>
            <w:tcBorders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Retest if necessary and document results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Describe tests performed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Present results</w:t>
            </w:r>
          </w:p>
          <w:p w:rsidR="000C4706" w:rsidRDefault="000C4706" w:rsidP="00EA6B1D">
            <w:pPr>
              <w:pStyle w:val="checklist2line"/>
              <w:ind w:left="270" w:hanging="270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Explain unusual results or occurrences</w:t>
            </w:r>
          </w:p>
        </w:tc>
        <w:tc>
          <w:tcPr>
            <w:tcW w:w="1570" w:type="dxa"/>
            <w:tcBorders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  <w:ind w:hanging="7"/>
            </w:pPr>
            <w:r>
              <w:t>Project manager</w:t>
            </w:r>
          </w:p>
          <w:p w:rsidR="000C4706" w:rsidRDefault="000C4706" w:rsidP="00EA6B1D">
            <w:pPr>
              <w:pStyle w:val="checklist2line"/>
              <w:ind w:hanging="7"/>
            </w:pPr>
            <w:r>
              <w:t>Project team</w:t>
            </w:r>
          </w:p>
        </w:tc>
        <w:tc>
          <w:tcPr>
            <w:tcW w:w="1368" w:type="dxa"/>
            <w:tcBorders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  <w:rPr>
                <w:i/>
              </w:rPr>
            </w:pPr>
            <w:r>
              <w:t>Test report</w:t>
            </w:r>
          </w:p>
        </w:tc>
      </w:tr>
      <w:tr w:rsidR="000C47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  <w:ind w:left="270" w:hanging="270"/>
            </w:pPr>
            <w:r>
              <w:t>Obtain sign-off if applicable</w:t>
            </w:r>
          </w:p>
        </w:tc>
        <w:tc>
          <w:tcPr>
            <w:tcW w:w="1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  <w:ind w:hanging="7"/>
            </w:pPr>
            <w:r>
              <w:t>Project manager</w:t>
            </w:r>
          </w:p>
          <w:p w:rsidR="000C4706" w:rsidRDefault="000C4706" w:rsidP="00EA6B1D">
            <w:pPr>
              <w:pStyle w:val="checklist2line"/>
              <w:ind w:hanging="7"/>
            </w:pPr>
            <w:r>
              <w:t>Customer project manager</w:t>
            </w:r>
          </w:p>
        </w:tc>
        <w:tc>
          <w:tcPr>
            <w:tcW w:w="13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Customer sign-off procedures</w:t>
            </w:r>
          </w:p>
        </w:tc>
      </w:tr>
    </w:tbl>
    <w:p w:rsidR="000C4706" w:rsidRDefault="000C4706" w:rsidP="000C4706">
      <w:pPr>
        <w:pStyle w:val="formhead9pt"/>
        <w:ind w:left="0"/>
      </w:pPr>
      <w:r>
        <w:t>Post-Test</w:t>
      </w:r>
    </w:p>
    <w:tbl>
      <w:tblPr>
        <w:tblW w:w="0" w:type="auto"/>
        <w:jc w:val="center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600"/>
        <w:gridCol w:w="1570"/>
        <w:gridCol w:w="1526"/>
        <w:gridCol w:w="1368"/>
        <w:gridCol w:w="1800"/>
      </w:tblGrid>
      <w:tr w:rsidR="000C47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Description</w:t>
            </w:r>
          </w:p>
        </w:tc>
        <w:tc>
          <w:tcPr>
            <w:tcW w:w="15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Goal</w:t>
            </w:r>
          </w:p>
        </w:tc>
        <w:tc>
          <w:tcPr>
            <w:tcW w:w="15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Participants</w:t>
            </w:r>
          </w:p>
        </w:tc>
        <w:tc>
          <w:tcPr>
            <w:tcW w:w="13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br/>
              <w:t>Timing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C4706" w:rsidRDefault="000C4706" w:rsidP="00EA6B1D">
            <w:pPr>
              <w:pStyle w:val="formcaption9pt"/>
            </w:pPr>
            <w:r>
              <w:t>Tools and Documentation</w:t>
            </w:r>
          </w:p>
        </w:tc>
      </w:tr>
      <w:tr w:rsidR="000C47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0" w:type="dxa"/>
            <w:tcBorders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Provide test results</w:t>
            </w:r>
          </w:p>
          <w:p w:rsidR="000C4706" w:rsidRDefault="000C4706" w:rsidP="00EA6B1D">
            <w:pPr>
              <w:pStyle w:val="checklist2line"/>
              <w:tabs>
                <w:tab w:val="left" w:pos="288"/>
                <w:tab w:val="left" w:pos="1440"/>
              </w:tabs>
              <w:ind w:left="270" w:hanging="263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Forward acceptance plan review to customer; include test results, request for review and approval, and copy of customer acceptance checklist</w:t>
            </w:r>
          </w:p>
          <w:p w:rsidR="000C4706" w:rsidRDefault="000C4706" w:rsidP="00EA6B1D">
            <w:pPr>
              <w:pStyle w:val="checklist2line"/>
              <w:tabs>
                <w:tab w:val="left" w:pos="288"/>
              </w:tabs>
              <w:ind w:left="270" w:hanging="263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>Specify date by which customer must act to keep project on schedule</w:t>
            </w:r>
          </w:p>
          <w:p w:rsidR="000C4706" w:rsidRDefault="000C4706" w:rsidP="00EA6B1D">
            <w:pPr>
              <w:pStyle w:val="checklist2line"/>
              <w:tabs>
                <w:tab w:val="left" w:pos="288"/>
              </w:tabs>
              <w:ind w:left="270" w:hanging="263"/>
            </w:pPr>
            <w:r>
              <w:fldChar w:fldCharType="begin"/>
            </w:r>
            <w:r>
              <w:instrText>SYMBOL 183 \f "Symbol"</w:instrText>
            </w:r>
            <w:r>
              <w:fldChar w:fldCharType="end"/>
            </w:r>
            <w:r>
              <w:tab/>
              <w:t xml:space="preserve">Ship or install deliverables; customer must sign customer acceptance checklist to verify satisfactory receipt  </w:t>
            </w:r>
          </w:p>
        </w:tc>
        <w:tc>
          <w:tcPr>
            <w:tcW w:w="1570" w:type="dxa"/>
            <w:tcBorders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Invoice to customer</w:t>
            </w:r>
          </w:p>
        </w:tc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  <w:ind w:left="270" w:hanging="270"/>
            </w:pPr>
            <w:r>
              <w:t>Project manager</w:t>
            </w:r>
          </w:p>
        </w:tc>
        <w:tc>
          <w:tcPr>
            <w:tcW w:w="1368" w:type="dxa"/>
            <w:tcBorders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Upon completion of each test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 xml:space="preserve">Acceptance plan </w:t>
            </w:r>
          </w:p>
          <w:p w:rsidR="000C4706" w:rsidRDefault="000C4706" w:rsidP="00EA6B1D">
            <w:pPr>
              <w:pStyle w:val="checklist2line"/>
            </w:pPr>
            <w:r>
              <w:t>Customer acceptance checklist</w:t>
            </w:r>
          </w:p>
        </w:tc>
      </w:tr>
      <w:tr w:rsidR="000C47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Forward invoice request and customer acceptance checklist to customer</w:t>
            </w:r>
          </w:p>
        </w:tc>
        <w:tc>
          <w:tcPr>
            <w:tcW w:w="1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  <w:ind w:left="270" w:hanging="270"/>
            </w:pPr>
            <w:r>
              <w:t>Project manager</w:t>
            </w:r>
          </w:p>
        </w:tc>
        <w:tc>
          <w:tcPr>
            <w:tcW w:w="13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06" w:rsidRDefault="000C4706" w:rsidP="00EA6B1D">
            <w:pPr>
              <w:pStyle w:val="checklist2line"/>
            </w:pPr>
            <w:r>
              <w:t>Invoice initiation request</w:t>
            </w:r>
          </w:p>
          <w:p w:rsidR="000C4706" w:rsidRDefault="000C4706" w:rsidP="00EA6B1D">
            <w:pPr>
              <w:pStyle w:val="checklist2line"/>
              <w:rPr>
                <w:i/>
              </w:rPr>
            </w:pPr>
            <w:r>
              <w:t>Customer sign-off procedures</w:t>
            </w:r>
          </w:p>
        </w:tc>
      </w:tr>
    </w:tbl>
    <w:p w:rsidR="009A4E25" w:rsidRDefault="009A4E25" w:rsidP="000C4706">
      <w:pPr>
        <w:pStyle w:val="H2"/>
      </w:pPr>
    </w:p>
    <w:sectPr w:rsidR="009A4E25" w:rsidSect="004138D9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152" w:bottom="1440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D9" w:rsidRDefault="004138D9">
      <w:r>
        <w:separator/>
      </w:r>
    </w:p>
  </w:endnote>
  <w:endnote w:type="continuationSeparator" w:id="0">
    <w:p w:rsidR="004138D9" w:rsidRDefault="0041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4A" w:rsidRDefault="00AE704A">
    <w:pPr>
      <w:pStyle w:val="Footer"/>
      <w:pBdr>
        <w:top w:val="single" w:sz="18" w:space="1" w:color="C0C0C0"/>
      </w:pBdr>
      <w:tabs>
        <w:tab w:val="clear" w:pos="8640"/>
        <w:tab w:val="left" w:pos="4320"/>
        <w:tab w:val="left" w:pos="7290"/>
        <w:tab w:val="right" w:pos="9360"/>
      </w:tabs>
      <w:rPr>
        <w:rFonts w:ascii="Helvetica-Narrow" w:hAnsi="Helvetica-Narrow"/>
        <w:sz w:val="16"/>
      </w:rPr>
    </w:pPr>
    <w:r>
      <w:rPr>
        <w:rStyle w:val="PageNumber"/>
      </w:rPr>
      <w:t>T</w:t>
    </w:r>
    <w:r>
      <w:rPr>
        <w:rStyle w:val="PageNumber"/>
      </w:rPr>
      <w:fldChar w:fldCharType="begin"/>
    </w:r>
    <w:r>
      <w:rPr>
        <w:rStyle w:val="PageNumber"/>
      </w:rPr>
      <w:instrText xml:space="preserve"> STYLEREF "tool #" \* MERGEFORMAT </w:instrText>
    </w:r>
    <w:r>
      <w:rPr>
        <w:rStyle w:val="PageNumber"/>
      </w:rPr>
      <w:fldChar w:fldCharType="separate"/>
    </w:r>
    <w:r w:rsidR="004138D9">
      <w:rPr>
        <w:rStyle w:val="PageNumber"/>
        <w:b/>
        <w:bCs/>
        <w:noProof/>
      </w:rPr>
      <w:t>Error! No text of specified style in document.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Fonts w:ascii="Helvetica-Narrow" w:hAnsi="Helvetica-Narrow"/>
        <w:sz w:val="16"/>
      </w:rPr>
      <w:t>ESI International</w:t>
    </w:r>
    <w:r>
      <w:rPr>
        <w:rFonts w:ascii="Helvetica-Narrow" w:hAnsi="Helvetica-Narrow"/>
        <w:sz w:val="16"/>
      </w:rPr>
      <w:tab/>
      <w:t>code-</w:t>
    </w:r>
    <w:r>
      <w:rPr>
        <w:rFonts w:ascii="Helvetica-Narrow" w:hAnsi="Helvetica-Narrow"/>
        <w:sz w:val="16"/>
      </w:rPr>
      <w:fldChar w:fldCharType="begin"/>
    </w:r>
    <w:r>
      <w:rPr>
        <w:rFonts w:ascii="Helvetica-Narrow" w:hAnsi="Helvetica-Narrow"/>
        <w:sz w:val="16"/>
      </w:rPr>
      <w:instrText xml:space="preserve"> DATE \@ "MMyy" \* MERGEFORMAT </w:instrText>
    </w:r>
    <w:r>
      <w:rPr>
        <w:rFonts w:ascii="Helvetica-Narrow" w:hAnsi="Helvetica-Narrow"/>
        <w:sz w:val="16"/>
      </w:rPr>
      <w:fldChar w:fldCharType="separate"/>
    </w:r>
    <w:r w:rsidR="004138D9">
      <w:rPr>
        <w:rFonts w:ascii="Helvetica-Narrow" w:hAnsi="Helvetica-Narrow"/>
        <w:noProof/>
        <w:sz w:val="16"/>
      </w:rPr>
      <w:t>1013</w:t>
    </w:r>
    <w:r>
      <w:rPr>
        <w:rFonts w:ascii="Helvetica-Narrow" w:hAnsi="Helvetica-Narro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4A" w:rsidRDefault="004138D9">
    <w:pPr>
      <w:pStyle w:val="footertext"/>
      <w:tabs>
        <w:tab w:val="clear" w:pos="1530"/>
        <w:tab w:val="left" w:pos="720"/>
      </w:tabs>
    </w:pPr>
    <w:r>
      <w:rPr>
        <w:rFonts w:ascii="Helvetica-Narrow" w:hAnsi="Helvetica-Narrow"/>
        <w:noProof/>
        <w:sz w:val="18"/>
      </w:rPr>
      <w:drawing>
        <wp:inline distT="0" distB="0" distL="0" distR="0">
          <wp:extent cx="695325" cy="514350"/>
          <wp:effectExtent l="0" t="0" r="9525" b="0"/>
          <wp:docPr id="1" name="Picture 1" descr="C:\Users\behrler\Desktop\ESI Blue Logo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hrler\Desktop\ESI Blue Logo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PageNumber"/>
      </w:rPr>
      <w:t xml:space="preserve">          </w:t>
    </w:r>
    <w:r>
      <w:rPr>
        <w:rStyle w:val="PageNumber"/>
      </w:rPr>
      <w:t xml:space="preserve">                        </w:t>
    </w:r>
    <w:r>
      <w:rPr>
        <w:rStyle w:val="PageNumber"/>
        <w:rFonts w:ascii="Century Gothic" w:hAnsi="Century Gothic"/>
      </w:rPr>
      <w:t>©</w:t>
    </w:r>
    <w:r>
      <w:rPr>
        <w:rStyle w:val="PageNumber"/>
      </w:rPr>
      <w:t xml:space="preserve"> ESI International              </w:t>
    </w:r>
    <w:hyperlink r:id="rId2" w:history="1">
      <w:r w:rsidRPr="00A2541B">
        <w:rPr>
          <w:rStyle w:val="Hyperlink"/>
          <w:sz w:val="21"/>
        </w:rPr>
        <w:t>www.esi-intl.com</w:t>
      </w:r>
    </w:hyperlink>
    <w:r>
      <w:rPr>
        <w:rStyle w:val="PageNumber"/>
      </w:rPr>
      <w:t xml:space="preserve">              </w:t>
    </w:r>
    <w:r w:rsidRPr="00912488">
      <w:rPr>
        <w:rStyle w:val="PageNumber"/>
      </w:rPr>
      <w:t>(888) 374-8884</w:t>
    </w:r>
    <w:r>
      <w:rPr>
        <w:rStyle w:val="PageNumber"/>
      </w:rPr>
      <w:t xml:space="preserve">       </w:t>
    </w:r>
    <w:r w:rsidR="00AE704A">
      <w:tab/>
    </w:r>
    <w:r w:rsidR="00AE704A">
      <w:rPr>
        <w:rStyle w:val="PageNumber"/>
      </w:rPr>
      <w:fldChar w:fldCharType="begin"/>
    </w:r>
    <w:r w:rsidR="00AE704A">
      <w:rPr>
        <w:rStyle w:val="PageNumber"/>
      </w:rPr>
      <w:instrText xml:space="preserve"> PAGE </w:instrText>
    </w:r>
    <w:r w:rsidR="00AE704A">
      <w:rPr>
        <w:rStyle w:val="PageNumber"/>
      </w:rPr>
      <w:fldChar w:fldCharType="separate"/>
    </w:r>
    <w:r>
      <w:rPr>
        <w:rStyle w:val="PageNumber"/>
        <w:noProof/>
      </w:rPr>
      <w:t>1</w:t>
    </w:r>
    <w:r w:rsidR="00AE704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4A" w:rsidRDefault="00AE704A">
    <w:pPr>
      <w:pStyle w:val="footertext"/>
      <w:tabs>
        <w:tab w:val="clear" w:pos="1530"/>
        <w:tab w:val="left" w:pos="720"/>
      </w:tabs>
    </w:pPr>
    <w:r>
      <w:t xml:space="preserve">© </w:t>
    </w:r>
    <w:r w:rsidR="006F0BC5">
      <w:t>ESI</w:t>
    </w:r>
    <w:r>
      <w:tab/>
    </w:r>
    <w:r>
      <w:tab/>
    </w:r>
    <w:r>
      <w:fldChar w:fldCharType="begin"/>
    </w:r>
    <w:r>
      <w:instrText xml:space="preserve"> FILENAME \* Lower </w:instrText>
    </w:r>
    <w:r>
      <w:fldChar w:fldCharType="separate"/>
    </w:r>
    <w:r w:rsidR="004138D9">
      <w:rPr>
        <w:noProof/>
      </w:rPr>
      <w:t>document18</w:t>
    </w:r>
    <w: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38D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D9" w:rsidRDefault="004138D9">
      <w:r>
        <w:separator/>
      </w:r>
    </w:p>
  </w:footnote>
  <w:footnote w:type="continuationSeparator" w:id="0">
    <w:p w:rsidR="004138D9" w:rsidRDefault="00413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4A" w:rsidRDefault="00AE704A">
    <w:pPr>
      <w:pStyle w:val="Header"/>
      <w:tabs>
        <w:tab w:val="clear" w:pos="4320"/>
        <w:tab w:val="center" w:pos="8640"/>
        <w:tab w:val="right" w:pos="9360"/>
      </w:tabs>
    </w:pPr>
    <w:r>
      <w:tab/>
    </w:r>
    <w:fldSimple w:instr=" STYLEREF H1 \* MERGEFORMAT ">
      <w:r w:rsidR="004138D9">
        <w:rPr>
          <w:noProof/>
        </w:rPr>
        <w:t>Closeout Procedures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04"/>
    <w:multiLevelType w:val="singleLevel"/>
    <w:tmpl w:val="04D81E4E"/>
    <w:lvl w:ilvl="0">
      <w:start w:val="1"/>
      <w:numFmt w:val="decimal"/>
      <w:lvlText w:val="%1."/>
      <w:legacy w:legacy="1" w:legacySpace="0" w:legacyIndent="288"/>
      <w:lvlJc w:val="right"/>
      <w:pPr>
        <w:ind w:left="331" w:hanging="288"/>
      </w:pPr>
    </w:lvl>
  </w:abstractNum>
  <w:abstractNum w:abstractNumId="1">
    <w:nsid w:val="4A2C3C72"/>
    <w:multiLevelType w:val="hybridMultilevel"/>
    <w:tmpl w:val="314452C8"/>
    <w:lvl w:ilvl="0" w:tplc="1B502E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0FE5686"/>
    <w:multiLevelType w:val="hybridMultilevel"/>
    <w:tmpl w:val="2A72CF26"/>
    <w:lvl w:ilvl="0" w:tplc="8ECCD242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0F618C"/>
    <w:multiLevelType w:val="hybridMultilevel"/>
    <w:tmpl w:val="ED405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631A36"/>
    <w:multiLevelType w:val="hybridMultilevel"/>
    <w:tmpl w:val="7FA696E4"/>
    <w:lvl w:ilvl="0" w:tplc="10107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D9"/>
    <w:rsid w:val="000C4706"/>
    <w:rsid w:val="000E1C8E"/>
    <w:rsid w:val="001761AA"/>
    <w:rsid w:val="001C6BA9"/>
    <w:rsid w:val="00365429"/>
    <w:rsid w:val="0038789D"/>
    <w:rsid w:val="003E3F32"/>
    <w:rsid w:val="004138D9"/>
    <w:rsid w:val="00445AE7"/>
    <w:rsid w:val="004B33A8"/>
    <w:rsid w:val="00591BD3"/>
    <w:rsid w:val="006409D2"/>
    <w:rsid w:val="006F0BC5"/>
    <w:rsid w:val="006F48D6"/>
    <w:rsid w:val="009A4E25"/>
    <w:rsid w:val="009A74B5"/>
    <w:rsid w:val="009B4AD4"/>
    <w:rsid w:val="00A2263A"/>
    <w:rsid w:val="00A275EE"/>
    <w:rsid w:val="00A87889"/>
    <w:rsid w:val="00AE704A"/>
    <w:rsid w:val="00C42AF2"/>
    <w:rsid w:val="00CA06B0"/>
    <w:rsid w:val="00E32C72"/>
    <w:rsid w:val="00EA6B1D"/>
    <w:rsid w:val="00ED526E"/>
    <w:rsid w:val="00F7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  <w:style w:type="paragraph" w:styleId="CommentText">
    <w:name w:val="annotation text"/>
    <w:basedOn w:val="Normal"/>
    <w:semiHidden/>
    <w:rsid w:val="009A4E25"/>
    <w:rPr>
      <w:rFonts w:ascii="Arial" w:hAnsi="Arial"/>
    </w:rPr>
  </w:style>
  <w:style w:type="paragraph" w:styleId="BalloonText">
    <w:name w:val="Balloon Text"/>
    <w:basedOn w:val="Normal"/>
    <w:semiHidden/>
    <w:rsid w:val="009A4E2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E3F32"/>
    <w:pPr>
      <w:overflowPunct w:val="0"/>
      <w:autoSpaceDE w:val="0"/>
      <w:autoSpaceDN w:val="0"/>
      <w:adjustRightInd w:val="0"/>
      <w:ind w:left="720"/>
      <w:textAlignment w:val="baseline"/>
    </w:pPr>
    <w:rPr>
      <w:rFonts w:cs="Arial"/>
      <w:bCs/>
    </w:rPr>
  </w:style>
  <w:style w:type="paragraph" w:customStyle="1" w:styleId="formcaption5pt">
    <w:name w:val="form caption 5pt"/>
    <w:basedOn w:val="Normal"/>
    <w:rsid w:val="000C4706"/>
    <w:pPr>
      <w:overflowPunct w:val="0"/>
      <w:autoSpaceDE w:val="0"/>
      <w:autoSpaceDN w:val="0"/>
      <w:adjustRightInd w:val="0"/>
      <w:spacing w:before="2" w:after="2"/>
      <w:ind w:left="-72"/>
      <w:textAlignment w:val="baseline"/>
    </w:pPr>
    <w:rPr>
      <w:rFonts w:ascii="Helvetica" w:hAnsi="Helvetica"/>
      <w:caps/>
      <w:sz w:val="10"/>
    </w:rPr>
  </w:style>
  <w:style w:type="paragraph" w:customStyle="1" w:styleId="formhead9pt">
    <w:name w:val="form head 9pt"/>
    <w:basedOn w:val="Normal"/>
    <w:rsid w:val="000C4706"/>
    <w:pPr>
      <w:overflowPunct w:val="0"/>
      <w:autoSpaceDE w:val="0"/>
      <w:autoSpaceDN w:val="0"/>
      <w:adjustRightInd w:val="0"/>
      <w:spacing w:before="240"/>
      <w:ind w:left="-115"/>
      <w:textAlignment w:val="baseline"/>
    </w:pPr>
    <w:rPr>
      <w:rFonts w:ascii="Helvetica" w:hAnsi="Helvetica"/>
      <w:b/>
      <w:caps/>
      <w:sz w:val="18"/>
    </w:rPr>
  </w:style>
  <w:style w:type="paragraph" w:customStyle="1" w:styleId="formspace">
    <w:name w:val="form space"/>
    <w:basedOn w:val="Normal"/>
    <w:rsid w:val="000C4706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Helvetica" w:hAnsi="Helvetica"/>
      <w:sz w:val="18"/>
    </w:rPr>
  </w:style>
  <w:style w:type="paragraph" w:customStyle="1" w:styleId="formcaption9pt">
    <w:name w:val="form caption 9pt"/>
    <w:basedOn w:val="formcaption5pt"/>
    <w:rsid w:val="000C4706"/>
    <w:pPr>
      <w:spacing w:before="40" w:after="40"/>
      <w:ind w:left="0"/>
      <w:jc w:val="center"/>
    </w:pPr>
    <w:rPr>
      <w:b/>
      <w:sz w:val="18"/>
    </w:rPr>
  </w:style>
  <w:style w:type="paragraph" w:customStyle="1" w:styleId="checklist2line">
    <w:name w:val="checklist 2line"/>
    <w:basedOn w:val="Normal"/>
    <w:rsid w:val="000C4706"/>
    <w:pPr>
      <w:overflowPunct w:val="0"/>
      <w:autoSpaceDE w:val="0"/>
      <w:autoSpaceDN w:val="0"/>
      <w:adjustRightInd w:val="0"/>
      <w:spacing w:before="24" w:after="24"/>
      <w:ind w:left="7"/>
      <w:textAlignment w:val="baseline"/>
    </w:pPr>
    <w:rPr>
      <w:rFonts w:ascii="Helvetica" w:hAnsi="Helvetica"/>
      <w:sz w:val="18"/>
    </w:rPr>
  </w:style>
  <w:style w:type="character" w:styleId="Hyperlink">
    <w:name w:val="Hyperlink"/>
    <w:rsid w:val="004138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  <w:style w:type="paragraph" w:styleId="CommentText">
    <w:name w:val="annotation text"/>
    <w:basedOn w:val="Normal"/>
    <w:semiHidden/>
    <w:rsid w:val="009A4E25"/>
    <w:rPr>
      <w:rFonts w:ascii="Arial" w:hAnsi="Arial"/>
    </w:rPr>
  </w:style>
  <w:style w:type="paragraph" w:styleId="BalloonText">
    <w:name w:val="Balloon Text"/>
    <w:basedOn w:val="Normal"/>
    <w:semiHidden/>
    <w:rsid w:val="009A4E2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E3F32"/>
    <w:pPr>
      <w:overflowPunct w:val="0"/>
      <w:autoSpaceDE w:val="0"/>
      <w:autoSpaceDN w:val="0"/>
      <w:adjustRightInd w:val="0"/>
      <w:ind w:left="720"/>
      <w:textAlignment w:val="baseline"/>
    </w:pPr>
    <w:rPr>
      <w:rFonts w:cs="Arial"/>
      <w:bCs/>
    </w:rPr>
  </w:style>
  <w:style w:type="paragraph" w:customStyle="1" w:styleId="formcaption5pt">
    <w:name w:val="form caption 5pt"/>
    <w:basedOn w:val="Normal"/>
    <w:rsid w:val="000C4706"/>
    <w:pPr>
      <w:overflowPunct w:val="0"/>
      <w:autoSpaceDE w:val="0"/>
      <w:autoSpaceDN w:val="0"/>
      <w:adjustRightInd w:val="0"/>
      <w:spacing w:before="2" w:after="2"/>
      <w:ind w:left="-72"/>
      <w:textAlignment w:val="baseline"/>
    </w:pPr>
    <w:rPr>
      <w:rFonts w:ascii="Helvetica" w:hAnsi="Helvetica"/>
      <w:caps/>
      <w:sz w:val="10"/>
    </w:rPr>
  </w:style>
  <w:style w:type="paragraph" w:customStyle="1" w:styleId="formhead9pt">
    <w:name w:val="form head 9pt"/>
    <w:basedOn w:val="Normal"/>
    <w:rsid w:val="000C4706"/>
    <w:pPr>
      <w:overflowPunct w:val="0"/>
      <w:autoSpaceDE w:val="0"/>
      <w:autoSpaceDN w:val="0"/>
      <w:adjustRightInd w:val="0"/>
      <w:spacing w:before="240"/>
      <w:ind w:left="-115"/>
      <w:textAlignment w:val="baseline"/>
    </w:pPr>
    <w:rPr>
      <w:rFonts w:ascii="Helvetica" w:hAnsi="Helvetica"/>
      <w:b/>
      <w:caps/>
      <w:sz w:val="18"/>
    </w:rPr>
  </w:style>
  <w:style w:type="paragraph" w:customStyle="1" w:styleId="formspace">
    <w:name w:val="form space"/>
    <w:basedOn w:val="Normal"/>
    <w:rsid w:val="000C4706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Helvetica" w:hAnsi="Helvetica"/>
      <w:sz w:val="18"/>
    </w:rPr>
  </w:style>
  <w:style w:type="paragraph" w:customStyle="1" w:styleId="formcaption9pt">
    <w:name w:val="form caption 9pt"/>
    <w:basedOn w:val="formcaption5pt"/>
    <w:rsid w:val="000C4706"/>
    <w:pPr>
      <w:spacing w:before="40" w:after="40"/>
      <w:ind w:left="0"/>
      <w:jc w:val="center"/>
    </w:pPr>
    <w:rPr>
      <w:b/>
      <w:sz w:val="18"/>
    </w:rPr>
  </w:style>
  <w:style w:type="paragraph" w:customStyle="1" w:styleId="checklist2line">
    <w:name w:val="checklist 2line"/>
    <w:basedOn w:val="Normal"/>
    <w:rsid w:val="000C4706"/>
    <w:pPr>
      <w:overflowPunct w:val="0"/>
      <w:autoSpaceDE w:val="0"/>
      <w:autoSpaceDN w:val="0"/>
      <w:adjustRightInd w:val="0"/>
      <w:spacing w:before="24" w:after="24"/>
      <w:ind w:left="7"/>
      <w:textAlignment w:val="baseline"/>
    </w:pPr>
    <w:rPr>
      <w:rFonts w:ascii="Helvetica" w:hAnsi="Helvetica"/>
      <w:sz w:val="18"/>
    </w:rPr>
  </w:style>
  <w:style w:type="character" w:styleId="Hyperlink">
    <w:name w:val="Hyperlink"/>
    <w:rsid w:val="00413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i-int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rporate%20Marketing\Web%20Site\Resources\Resource%20Room%20Assets\Tools_and_Templates\Managing%20IT%20Projects\Closeout%20Procedu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Closeout Procedures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Educational Services Institut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Rachel Behrle</dc:creator>
  <cp:lastModifiedBy>Rachel Behrle</cp:lastModifiedBy>
  <cp:revision>1</cp:revision>
  <cp:lastPrinted>2000-11-30T17:17:00Z</cp:lastPrinted>
  <dcterms:created xsi:type="dcterms:W3CDTF">2013-10-02T18:32:00Z</dcterms:created>
  <dcterms:modified xsi:type="dcterms:W3CDTF">2013-10-02T18:32:00Z</dcterms:modified>
</cp:coreProperties>
</file>